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" w:rightChars="93"/>
        <w:jc w:val="left"/>
        <w:rPr>
          <w:rFonts w:hint="default" w:ascii="黑体" w:hAnsi="黑体" w:eastAsia="黑体" w:cs="Times New Roman"/>
          <w:spacing w:val="-11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</w:t>
      </w:r>
      <w:bookmarkStart w:id="0" w:name="_GoBack"/>
      <w:bookmarkEnd w:id="0"/>
      <w:r>
        <w:rPr>
          <w:rFonts w:hint="eastAsia" w:ascii="黑体" w:hAnsi="黑体" w:eastAsia="黑体" w:cs="Times New Roman"/>
          <w:spacing w:val="-11"/>
          <w:sz w:val="32"/>
          <w:szCs w:val="24"/>
        </w:rPr>
        <w:t>件</w:t>
      </w:r>
      <w:r>
        <w:rPr>
          <w:rFonts w:hint="eastAsia" w:ascii="黑体" w:hAnsi="黑体" w:eastAsia="黑体" w:cs="Times New Roman"/>
          <w:spacing w:val="-11"/>
          <w:sz w:val="32"/>
          <w:szCs w:val="24"/>
          <w:lang w:val="en-US" w:eastAsia="zh-CN"/>
        </w:rPr>
        <w:t xml:space="preserve"> 一：</w:t>
      </w:r>
    </w:p>
    <w:p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四川省家庭经济困难学生认定申请表（样表）</w:t>
      </w:r>
    </w:p>
    <w:p>
      <w:pPr>
        <w:spacing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6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6"/>
        <w:tblW w:w="91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3512"/>
        <w:gridCol w:w="4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注：1.本表用于家庭经济困难学生认定，可复印；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2.学校、院系、专业、年级、班级可根据实际情况选择性填写。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zM4ZTI4NWY1N2ZiMGYxZjk2ODAzNTRjNGEzNzgifQ=="/>
  </w:docVars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07B523E3"/>
    <w:rsid w:val="35795C67"/>
    <w:rsid w:val="3F674ED7"/>
    <w:rsid w:val="5DD074ED"/>
    <w:rsid w:val="65F87182"/>
    <w:rsid w:val="6C96629E"/>
    <w:rsid w:val="7A3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743</Words>
  <Characters>764</Characters>
  <Lines>11</Lines>
  <Paragraphs>3</Paragraphs>
  <TotalTime>174</TotalTime>
  <ScaleCrop>false</ScaleCrop>
  <LinksUpToDate>false</LinksUpToDate>
  <CharactersWithSpaces>1456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just</cp:lastModifiedBy>
  <cp:lastPrinted>2019-06-04T02:55:00Z</cp:lastPrinted>
  <dcterms:modified xsi:type="dcterms:W3CDTF">2022-10-06T00:15:52Z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932DEF3347674DFA9A96F04E94EC271D</vt:lpwstr>
  </property>
</Properties>
</file>